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27" w:rsidRDefault="00947427">
      <w:pPr>
        <w:pStyle w:val="Standard"/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427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FORMULARZ UWAG DO OFERTY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złożonej w trybie art. 19a ustawy o działalności pożytku publicznego i o wolontariacie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t.j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Dz. U. z 2020 r. poz. 1057)</w:t>
            </w:r>
          </w:p>
        </w:tc>
      </w:tr>
    </w:tbl>
    <w:p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</w:tr>
      <w:tr w:rsidR="00947427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Zadanie z zakresu działalności na rzecz dzieci i młodzieży, w tym wypoczynku dzieci i młodzieży</w:t>
            </w:r>
          </w:p>
        </w:tc>
      </w:tr>
    </w:tbl>
    <w:p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</w:tr>
      <w:tr w:rsidR="00947427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before="6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Ochotnicza Straż Pożarna w Żelechowie,</w:t>
            </w:r>
          </w:p>
          <w:p w:rsidR="00947427" w:rsidRDefault="00000C98">
            <w:pPr>
              <w:pStyle w:val="Standard"/>
              <w:spacing w:after="6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Żelechów ul. Chełmońskiego 21, 96-321 Żabia Wola</w:t>
            </w:r>
          </w:p>
        </w:tc>
      </w:tr>
    </w:tbl>
    <w:p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</w:tr>
      <w:tr w:rsidR="00947427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i/>
              </w:rPr>
              <w:t xml:space="preserve">Bezpieczny </w:t>
            </w:r>
            <w:r>
              <w:rPr>
                <w:rFonts w:ascii="Times New Roman" w:hAnsi="Times New Roman"/>
                <w:i/>
              </w:rPr>
              <w:t>Obóz Wakacyjny MDP</w:t>
            </w:r>
          </w:p>
        </w:tc>
      </w:tr>
    </w:tbl>
    <w:p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 wraz z uzasadnieniem</w:t>
            </w:r>
          </w:p>
        </w:tc>
      </w:tr>
      <w:tr w:rsidR="00947427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8089"/>
      </w:tblGrid>
      <w:tr w:rsidR="00947427">
        <w:tblPrEx>
          <w:tblCellMar>
            <w:top w:w="0" w:type="dxa"/>
            <w:bottom w:w="0" w:type="dxa"/>
          </w:tblCellMar>
        </w:tblPrEx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zgłaszającego uwagi</w:t>
            </w:r>
          </w:p>
        </w:tc>
      </w:tr>
      <w:tr w:rsidR="00947427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adres korespondencyjny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nr telefonu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4"/>
        <w:gridCol w:w="5302"/>
      </w:tblGrid>
      <w:tr w:rsidR="00947427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</w:tr>
      <w:tr w:rsidR="00947427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47427" w:rsidRDefault="00947427">
      <w:pPr>
        <w:pStyle w:val="Standard"/>
        <w:spacing w:after="0" w:line="240" w:lineRule="auto"/>
      </w:pPr>
    </w:p>
    <w:sectPr w:rsidR="00947427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C98">
      <w:r>
        <w:separator/>
      </w:r>
    </w:p>
  </w:endnote>
  <w:endnote w:type="continuationSeparator" w:id="0">
    <w:p w:rsidR="00000000" w:rsidRDefault="0000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EE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C98">
      <w:r>
        <w:rPr>
          <w:color w:val="000000"/>
        </w:rPr>
        <w:separator/>
      </w:r>
    </w:p>
  </w:footnote>
  <w:footnote w:type="continuationSeparator" w:id="0">
    <w:p w:rsidR="00000000" w:rsidRDefault="0000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287"/>
    <w:multiLevelType w:val="multilevel"/>
    <w:tmpl w:val="4DD2E95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7427"/>
    <w:rsid w:val="00000C98"/>
    <w:rsid w:val="00092FE8"/>
    <w:rsid w:val="009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 UWAG DO OFERTY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mkuran</dc:creator>
  <cp:lastModifiedBy>Krystyna Janiszewska</cp:lastModifiedBy>
  <cp:revision>2</cp:revision>
  <cp:lastPrinted>2021-07-26T08:56:00Z</cp:lastPrinted>
  <dcterms:created xsi:type="dcterms:W3CDTF">2021-07-26T08:56:00Z</dcterms:created>
  <dcterms:modified xsi:type="dcterms:W3CDTF">2021-07-26T08:56:00Z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